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38F2" w14:textId="77777777" w:rsidR="00A23BFA" w:rsidRDefault="00A23BFA" w:rsidP="003E0E37"/>
    <w:p w14:paraId="4B87C5E0" w14:textId="77777777" w:rsidR="00DD3FF5" w:rsidRDefault="00DD3FF5" w:rsidP="00390787">
      <w:pPr>
        <w:overflowPunct/>
        <w:autoSpaceDE/>
        <w:autoSpaceDN/>
        <w:adjustRightInd/>
        <w:jc w:val="center"/>
        <w:textAlignment w:val="auto"/>
      </w:pPr>
      <w:r>
        <w:t>INFORMATION ZUR HAFTUNG FÜR</w:t>
      </w:r>
    </w:p>
    <w:p w14:paraId="08DBA8B4" w14:textId="77777777" w:rsidR="00DD3FF5" w:rsidRDefault="00DD3FF5" w:rsidP="00DD3FF5">
      <w:pPr>
        <w:overflowPunct/>
        <w:autoSpaceDE/>
        <w:autoSpaceDN/>
        <w:adjustRightInd/>
        <w:textAlignment w:val="auto"/>
      </w:pPr>
    </w:p>
    <w:p w14:paraId="1855444C" w14:textId="77777777" w:rsidR="00612503" w:rsidRDefault="00612503" w:rsidP="00DD3FF5">
      <w:pPr>
        <w:overflowPunct/>
        <w:autoSpaceDE/>
        <w:autoSpaceDN/>
        <w:adjustRightInd/>
        <w:textAlignment w:val="auto"/>
      </w:pPr>
      <w:bookmarkStart w:id="0" w:name="_Hlk173317954"/>
    </w:p>
    <w:p w14:paraId="5AB8D0F4" w14:textId="69B9581F" w:rsidR="00D07710" w:rsidRDefault="00A5629D" w:rsidP="00DD3FF5">
      <w:pPr>
        <w:overflowPunct/>
        <w:autoSpaceDE/>
        <w:autoSpaceDN/>
        <w:adjustRightInd/>
        <w:textAlignment w:val="auto"/>
      </w:pPr>
      <w:r>
        <w:t>_____</w:t>
      </w:r>
      <w:r w:rsidR="00D07710">
        <w:t>__________</w:t>
      </w:r>
      <w:r>
        <w:t xml:space="preserve">______________________________ </w:t>
      </w:r>
      <w:r w:rsidR="00612503">
        <w:t xml:space="preserve">   _______________________</w:t>
      </w:r>
    </w:p>
    <w:p w14:paraId="3BA8E1E7" w14:textId="40EF12BE" w:rsidR="00A5629D" w:rsidRDefault="00A5629D" w:rsidP="00DD3FF5">
      <w:pPr>
        <w:overflowPunct/>
        <w:autoSpaceDE/>
        <w:autoSpaceDN/>
        <w:adjustRightInd/>
        <w:textAlignment w:val="auto"/>
      </w:pPr>
      <w:r>
        <w:t>(Vorname und Name schiffsverantwortliche Person)</w:t>
      </w:r>
      <w:r w:rsidR="00612503">
        <w:tab/>
      </w:r>
      <w:r w:rsidR="00612503">
        <w:tab/>
        <w:t>Klasse</w:t>
      </w:r>
    </w:p>
    <w:p w14:paraId="6B30498F" w14:textId="77777777" w:rsidR="00D07710" w:rsidRDefault="00D07710" w:rsidP="00DD3FF5">
      <w:pPr>
        <w:overflowPunct/>
        <w:autoSpaceDE/>
        <w:autoSpaceDN/>
        <w:adjustRightInd/>
        <w:textAlignment w:val="auto"/>
      </w:pPr>
    </w:p>
    <w:bookmarkEnd w:id="0"/>
    <w:p w14:paraId="2B6A132D" w14:textId="77777777" w:rsidR="00DD3FF5" w:rsidRDefault="00DD3FF5" w:rsidP="00DD3FF5">
      <w:pPr>
        <w:overflowPunct/>
        <w:autoSpaceDE/>
        <w:autoSpaceDN/>
        <w:adjustRightInd/>
        <w:textAlignment w:val="auto"/>
      </w:pPr>
    </w:p>
    <w:p w14:paraId="1885A91D" w14:textId="12DB0C79" w:rsidR="00D07710" w:rsidRPr="00390787" w:rsidRDefault="00D07710" w:rsidP="00D07710">
      <w:pPr>
        <w:overflowPunct/>
        <w:autoSpaceDE/>
        <w:autoSpaceDN/>
        <w:adjustRightInd/>
        <w:textAlignment w:val="auto"/>
        <w:rPr>
          <w:lang w:val="en-GB"/>
        </w:rPr>
      </w:pPr>
      <w:r w:rsidRPr="00390787">
        <w:rPr>
          <w:lang w:val="en-GB"/>
        </w:rPr>
        <w:t xml:space="preserve">_____________________________________________ </w:t>
      </w:r>
      <w:r w:rsidR="00390787" w:rsidRPr="00390787">
        <w:rPr>
          <w:lang w:val="en-GB"/>
        </w:rPr>
        <w:t xml:space="preserve">   _______________________</w:t>
      </w:r>
    </w:p>
    <w:p w14:paraId="0D0F2D05" w14:textId="2A116029" w:rsidR="00D07710" w:rsidRPr="00390787" w:rsidRDefault="00D07710" w:rsidP="00390787">
      <w:pPr>
        <w:overflowPunct/>
        <w:autoSpaceDE/>
        <w:autoSpaceDN/>
        <w:adjustRightInd/>
        <w:textAlignment w:val="auto"/>
      </w:pPr>
      <w:r w:rsidRPr="00390787">
        <w:t xml:space="preserve">(Vorname und Name </w:t>
      </w:r>
      <w:proofErr w:type="gramStart"/>
      <w:r w:rsidRPr="00390787">
        <w:t>Crew</w:t>
      </w:r>
      <w:r w:rsidRPr="00390787">
        <w:t>)</w:t>
      </w:r>
      <w:r w:rsidR="00390787" w:rsidRPr="00390787">
        <w:t xml:space="preserve">   </w:t>
      </w:r>
      <w:proofErr w:type="gramEnd"/>
      <w:r w:rsidR="00390787" w:rsidRPr="00390787">
        <w:t xml:space="preserve">                                                 Segelnu</w:t>
      </w:r>
      <w:r w:rsidR="00390787">
        <w:t>mmer</w:t>
      </w:r>
    </w:p>
    <w:p w14:paraId="7804B5D6" w14:textId="77777777" w:rsidR="00D07710" w:rsidRPr="00390787" w:rsidRDefault="00D07710" w:rsidP="00DD3FF5">
      <w:pPr>
        <w:overflowPunct/>
        <w:autoSpaceDE/>
        <w:autoSpaceDN/>
        <w:adjustRightInd/>
        <w:textAlignment w:val="auto"/>
      </w:pPr>
    </w:p>
    <w:p w14:paraId="1F6E7B5E" w14:textId="18314FC6" w:rsidR="00DD3FF5" w:rsidRDefault="00DD3FF5" w:rsidP="004513BF">
      <w:pPr>
        <w:overflowPunct/>
        <w:autoSpaceDE/>
        <w:autoSpaceDN/>
        <w:adjustRightInd/>
        <w:jc w:val="both"/>
        <w:textAlignment w:val="auto"/>
      </w:pPr>
      <w:r>
        <w:t>Die Veranstalter/Sponsoren</w:t>
      </w:r>
      <w:r w:rsidR="00504FFA">
        <w:t xml:space="preserve"> sowie</w:t>
      </w:r>
      <w:r>
        <w:t xml:space="preserve"> deren Organe und Gehilfen schließen jegliche Haftung für Schäden</w:t>
      </w:r>
      <w:r w:rsidR="00441C77">
        <w:t xml:space="preserve"> in Zusammenhang mit der ÖJM 2024</w:t>
      </w:r>
      <w:r>
        <w:t xml:space="preserve"> - welcher Art und Ursache auch immer - zu Wasser und zu Land</w:t>
      </w:r>
      <w:r w:rsidR="00504FFA">
        <w:t xml:space="preserve"> aus</w:t>
      </w:r>
      <w:r>
        <w:t>. Dieser Haftungsausschluss gilt für Schadenseintritte vor, während und nach der Veranstaltung, jedoch nicht (a) bei Vorsatz oder krass grober Fahrlässigkeit, (b) für Personenschäden bei grober Fahrlässigkeit, (c) für Personen</w:t>
      </w:r>
      <w:r w:rsidR="00441C77">
        <w:t>-</w:t>
      </w:r>
      <w:r>
        <w:t xml:space="preserve">schäden falls ausnahmsweise § 6 Abs 1 Z 9 KSchG anzuwenden wäre. </w:t>
      </w:r>
    </w:p>
    <w:p w14:paraId="6C7F8CB4" w14:textId="77777777" w:rsidR="00DD3FF5" w:rsidRDefault="00DD3FF5" w:rsidP="004513BF">
      <w:pPr>
        <w:overflowPunct/>
        <w:autoSpaceDE/>
        <w:autoSpaceDN/>
        <w:adjustRightInd/>
        <w:jc w:val="both"/>
        <w:textAlignment w:val="auto"/>
      </w:pPr>
    </w:p>
    <w:p w14:paraId="6AB14CE1" w14:textId="14A5EAA5" w:rsidR="00DD3FF5" w:rsidRDefault="00DD3FF5" w:rsidP="004513BF">
      <w:pPr>
        <w:overflowPunct/>
        <w:autoSpaceDE/>
        <w:autoSpaceDN/>
        <w:adjustRightInd/>
        <w:jc w:val="both"/>
        <w:textAlignment w:val="auto"/>
      </w:pPr>
      <w:r>
        <w:t xml:space="preserve">Im gleichen Ausmaß verzichtet jede </w:t>
      </w:r>
      <w:r w:rsidR="00446641">
        <w:t xml:space="preserve">teilnehmende </w:t>
      </w:r>
      <w:r w:rsidR="00C54776">
        <w:t>oder</w:t>
      </w:r>
      <w:r w:rsidR="00446641">
        <w:t xml:space="preserve"> </w:t>
      </w:r>
      <w:r>
        <w:t xml:space="preserve">unterstützende Person auch auf </w:t>
      </w:r>
      <w:r w:rsidR="00146757">
        <w:t>ihre</w:t>
      </w:r>
      <w:r>
        <w:t xml:space="preserve"> Schadenersatzansprüche gegenüber allen Personen, die (a) für die Durchführung der Regatta (</w:t>
      </w:r>
      <w:proofErr w:type="spellStart"/>
      <w:r>
        <w:t>zB</w:t>
      </w:r>
      <w:proofErr w:type="spellEnd"/>
      <w:r>
        <w:t xml:space="preserve"> Wettfahrtleiter) oder als Schiedsrichter verantwortlich sind und/oder (b) die dem Veranstalter auf dessen Wunsch oder Auftrag behilflich sind.</w:t>
      </w:r>
      <w:r w:rsidR="00446641">
        <w:t xml:space="preserve"> </w:t>
      </w:r>
      <w:r>
        <w:t xml:space="preserve">Die Beweislast für das leicht und grob fahrlässige Verschulden für Schäden durch unvorhersehbare und untypische Gefahren trifft die </w:t>
      </w:r>
      <w:r w:rsidR="00C54776">
        <w:t>teilnehmende oder unterstützende</w:t>
      </w:r>
      <w:r>
        <w:t xml:space="preserve"> Person. </w:t>
      </w:r>
    </w:p>
    <w:p w14:paraId="2EDF53DE" w14:textId="77777777" w:rsidR="00DD3FF5" w:rsidRDefault="00DD3FF5" w:rsidP="004513BF">
      <w:pPr>
        <w:overflowPunct/>
        <w:autoSpaceDE/>
        <w:autoSpaceDN/>
        <w:adjustRightInd/>
        <w:jc w:val="both"/>
        <w:textAlignment w:val="auto"/>
      </w:pPr>
    </w:p>
    <w:p w14:paraId="48A1365A" w14:textId="295249D6" w:rsidR="00DD3FF5" w:rsidRDefault="00DD3FF5" w:rsidP="004513BF">
      <w:pPr>
        <w:overflowPunct/>
        <w:autoSpaceDE/>
        <w:autoSpaceDN/>
        <w:adjustRightInd/>
        <w:jc w:val="both"/>
        <w:textAlignment w:val="auto"/>
      </w:pPr>
      <w:r>
        <w:t>Eine Haftung für abhanden gekommene Gegenstände oder durch Dritte verursachte Schäden, sowie für unvorhersehbare oder nicht typische Schäden wird ebenfalls aus</w:t>
      </w:r>
      <w:r w:rsidR="007C5628">
        <w:t>-</w:t>
      </w:r>
      <w:r>
        <w:t>geschlossen.</w:t>
      </w:r>
      <w:r w:rsidR="00E11C16">
        <w:softHyphen/>
      </w:r>
      <w:r w:rsidR="00E11C16">
        <w:softHyphen/>
      </w:r>
      <w:r w:rsidR="00E11C16">
        <w:softHyphen/>
      </w:r>
    </w:p>
    <w:p w14:paraId="6BAEF834" w14:textId="77777777" w:rsidR="00DD3FF5" w:rsidRDefault="00DD3FF5" w:rsidP="004513BF">
      <w:pPr>
        <w:overflowPunct/>
        <w:autoSpaceDE/>
        <w:autoSpaceDN/>
        <w:adjustRightInd/>
        <w:jc w:val="both"/>
        <w:textAlignment w:val="auto"/>
      </w:pPr>
    </w:p>
    <w:p w14:paraId="3274D71B" w14:textId="77777777" w:rsidR="00DD3FF5" w:rsidRDefault="00DD3FF5" w:rsidP="004513BF">
      <w:pPr>
        <w:overflowPunct/>
        <w:autoSpaceDE/>
        <w:autoSpaceDN/>
        <w:adjustRightInd/>
        <w:jc w:val="both"/>
        <w:textAlignment w:val="auto"/>
      </w:pPr>
      <w:r>
        <w:t>AUFNAHMEN IN BILD UND TON</w:t>
      </w:r>
    </w:p>
    <w:p w14:paraId="476CF628" w14:textId="4E578297" w:rsidR="00DD3FF5" w:rsidRDefault="00DD3FF5" w:rsidP="004513BF">
      <w:pPr>
        <w:overflowPunct/>
        <w:autoSpaceDE/>
        <w:autoSpaceDN/>
        <w:adjustRightInd/>
        <w:jc w:val="both"/>
        <w:textAlignment w:val="auto"/>
      </w:pPr>
      <w:r>
        <w:t>Alle teilnehmenden</w:t>
      </w:r>
      <w:r w:rsidR="007C5628">
        <w:t xml:space="preserve"> und unterstützenden</w:t>
      </w:r>
      <w:r>
        <w:t xml:space="preserve"> Personen erklären sich mit Meldung und/oder Teilnahme damit einverstanden, dass von ihnen und ihren Booten/Material Aufnahmen in Bild und Ton hergestellt werden und diese zur Berichterstattung über die Veranstaltung und zu ihrer – auch künftigen - Bewerbung, sowie zur Förderung der Zwecke der </w:t>
      </w:r>
      <w:proofErr w:type="spellStart"/>
      <w:r>
        <w:t>veran</w:t>
      </w:r>
      <w:r w:rsidR="00E11C16">
        <w:t>-</w:t>
      </w:r>
      <w:r>
        <w:t>staltenden</w:t>
      </w:r>
      <w:proofErr w:type="spellEnd"/>
      <w:r>
        <w:t xml:space="preserve"> Vereine, zeitlich unbegrenzt veröffentlicht werden dürfen.</w:t>
      </w:r>
    </w:p>
    <w:p w14:paraId="3A2C4415" w14:textId="77777777" w:rsidR="00DD3FF5" w:rsidRDefault="00DD3FF5" w:rsidP="004513BF">
      <w:pPr>
        <w:overflowPunct/>
        <w:autoSpaceDE/>
        <w:autoSpaceDN/>
        <w:adjustRightInd/>
        <w:jc w:val="both"/>
        <w:textAlignment w:va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3CB484" w14:textId="77777777" w:rsidR="00DD3FF5" w:rsidRDefault="00DD3FF5" w:rsidP="004513BF">
      <w:pPr>
        <w:overflowPunct/>
        <w:autoSpaceDE/>
        <w:autoSpaceDN/>
        <w:adjustRightInd/>
        <w:jc w:val="both"/>
        <w:textAlignment w:val="auto"/>
      </w:pPr>
      <w:r>
        <w:t>Ich bestätige die Richtigkeit obiger Angaben und erkenne den Inhalt obiger INFORMATION ZUR HAFTUNG und zu den AUFNAHMEN IN BILD UND TON an.</w:t>
      </w:r>
    </w:p>
    <w:p w14:paraId="66E61274" w14:textId="77777777" w:rsidR="00DD3FF5" w:rsidRDefault="00DD3FF5" w:rsidP="004513BF">
      <w:pPr>
        <w:overflowPunct/>
        <w:autoSpaceDE/>
        <w:autoSpaceDN/>
        <w:adjustRightInd/>
        <w:jc w:val="both"/>
        <w:textAlignment w:val="auto"/>
      </w:pPr>
    </w:p>
    <w:p w14:paraId="235ED890" w14:textId="77777777" w:rsidR="00DD3FF5" w:rsidRDefault="00DD3FF5" w:rsidP="00DD3FF5">
      <w:pPr>
        <w:overflowPunct/>
        <w:autoSpaceDE/>
        <w:autoSpaceDN/>
        <w:adjustRightInd/>
        <w:textAlignment w:val="auto"/>
      </w:pPr>
    </w:p>
    <w:p w14:paraId="04E3E2D6" w14:textId="122D380E" w:rsidR="00DD3FF5" w:rsidRDefault="00532EF1" w:rsidP="00DD3FF5">
      <w:pPr>
        <w:overflowPunct/>
        <w:autoSpaceDE/>
        <w:autoSpaceDN/>
        <w:adjustRightInd/>
        <w:textAlignment w:val="auto"/>
      </w:pPr>
      <w:r>
        <w:t>_____________________</w:t>
      </w:r>
      <w:r w:rsidR="00DD3FF5">
        <w:t>___________________________</w:t>
      </w:r>
      <w:r w:rsidR="0052137C">
        <w:t>______________</w:t>
      </w:r>
    </w:p>
    <w:p w14:paraId="3581E3CA" w14:textId="387053A0" w:rsidR="00DD3FF5" w:rsidRDefault="00DD3FF5" w:rsidP="00DD3FF5">
      <w:pPr>
        <w:overflowPunct/>
        <w:autoSpaceDE/>
        <w:autoSpaceDN/>
        <w:adjustRightInd/>
        <w:textAlignment w:val="auto"/>
      </w:pPr>
      <w:r>
        <w:t>Unterschrift</w:t>
      </w:r>
      <w:r w:rsidR="0052137C">
        <w:t xml:space="preserve"> schiffsverantwortliche Person oder deren Erziehungsberechtigen</w:t>
      </w:r>
      <w:r>
        <w:t xml:space="preserve"> </w:t>
      </w:r>
    </w:p>
    <w:p w14:paraId="2428632D" w14:textId="77777777" w:rsidR="00DD3FF5" w:rsidRDefault="00DD3FF5" w:rsidP="00DD3FF5">
      <w:pPr>
        <w:overflowPunct/>
        <w:autoSpaceDE/>
        <w:autoSpaceDN/>
        <w:adjustRightInd/>
        <w:textAlignment w:val="auto"/>
      </w:pPr>
    </w:p>
    <w:p w14:paraId="3C717410" w14:textId="08B4972B" w:rsidR="00DD3FF5" w:rsidRDefault="000E1B5A" w:rsidP="00DD3FF5">
      <w:pPr>
        <w:overflowPunct/>
        <w:autoSpaceDE/>
        <w:autoSpaceDN/>
        <w:adjustRightInd/>
        <w:textAlignment w:val="auto"/>
      </w:pPr>
      <w:r>
        <w:t>___________________________________</w:t>
      </w:r>
      <w:r w:rsidR="00DD3FF5">
        <w:t>___________________________</w:t>
      </w:r>
    </w:p>
    <w:p w14:paraId="677E64EC" w14:textId="77777777" w:rsidR="00DD3FF5" w:rsidRDefault="00DD3FF5" w:rsidP="00DD3FF5">
      <w:pPr>
        <w:overflowPunct/>
        <w:autoSpaceDE/>
        <w:autoSpaceDN/>
        <w:adjustRightInd/>
        <w:textAlignment w:val="auto"/>
      </w:pPr>
      <w:r>
        <w:t>Name in Blockschrift</w:t>
      </w:r>
    </w:p>
    <w:p w14:paraId="6457A550" w14:textId="77777777" w:rsidR="000E1B5A" w:rsidRDefault="000E1B5A" w:rsidP="00DD3FF5">
      <w:pPr>
        <w:overflowPunct/>
        <w:autoSpaceDE/>
        <w:autoSpaceDN/>
        <w:adjustRightInd/>
        <w:textAlignment w:val="auto"/>
      </w:pPr>
    </w:p>
    <w:p w14:paraId="76F2AD23" w14:textId="77777777" w:rsidR="00DD3FF5" w:rsidRDefault="00DD3FF5" w:rsidP="00DD3FF5">
      <w:pPr>
        <w:overflowPunct/>
        <w:autoSpaceDE/>
        <w:autoSpaceDN/>
        <w:adjustRightInd/>
        <w:textAlignment w:val="auto"/>
      </w:pPr>
    </w:p>
    <w:p w14:paraId="56E91E23" w14:textId="61BCDD41" w:rsidR="00DD3FF5" w:rsidRDefault="00DD3FF5" w:rsidP="00DD3FF5">
      <w:pPr>
        <w:overflowPunct/>
        <w:autoSpaceDE/>
        <w:autoSpaceDN/>
        <w:adjustRightInd/>
        <w:textAlignment w:val="auto"/>
      </w:pPr>
      <w:r>
        <w:t>___________________________</w:t>
      </w:r>
      <w:r w:rsidR="000E1B5A">
        <w:t>___________________________________</w:t>
      </w:r>
    </w:p>
    <w:p w14:paraId="59AFE80D" w14:textId="74165D42" w:rsidR="00DD3FF5" w:rsidRDefault="00DD3FF5" w:rsidP="00DD3FF5">
      <w:pPr>
        <w:overflowPunct/>
        <w:autoSpaceDE/>
        <w:autoSpaceDN/>
        <w:adjustRightInd/>
        <w:textAlignment w:val="auto"/>
      </w:pPr>
      <w:r>
        <w:t xml:space="preserve">Unterschrift </w:t>
      </w:r>
      <w:r w:rsidR="0052137C">
        <w:t>C</w:t>
      </w:r>
      <w:r>
        <w:t>rew</w:t>
      </w:r>
      <w:r w:rsidR="0052137C">
        <w:t xml:space="preserve"> bzw. Erziehungsberechtigter</w:t>
      </w:r>
    </w:p>
    <w:p w14:paraId="4C661FCD" w14:textId="77777777" w:rsidR="00DD3FF5" w:rsidRDefault="00DD3FF5" w:rsidP="00DD3FF5">
      <w:pPr>
        <w:overflowPunct/>
        <w:autoSpaceDE/>
        <w:autoSpaceDN/>
        <w:adjustRightInd/>
        <w:textAlignment w:val="auto"/>
      </w:pPr>
    </w:p>
    <w:p w14:paraId="04DED697" w14:textId="6393A822" w:rsidR="00DD3FF5" w:rsidRDefault="00DD3FF5" w:rsidP="00DD3FF5">
      <w:pPr>
        <w:overflowPunct/>
        <w:autoSpaceDE/>
        <w:autoSpaceDN/>
        <w:adjustRightInd/>
        <w:textAlignment w:val="auto"/>
      </w:pPr>
      <w:r>
        <w:t>___________________________</w:t>
      </w:r>
      <w:r w:rsidR="000E1B5A">
        <w:t>___________________________________</w:t>
      </w:r>
    </w:p>
    <w:p w14:paraId="6F5AD8FF" w14:textId="43BF5B78" w:rsidR="00166CA7" w:rsidRPr="003E0E37" w:rsidRDefault="00DD3FF5" w:rsidP="000E1B5A">
      <w:pPr>
        <w:overflowPunct/>
        <w:autoSpaceDE/>
        <w:autoSpaceDN/>
        <w:adjustRightInd/>
        <w:textAlignment w:val="auto"/>
      </w:pPr>
      <w:r>
        <w:t>Name in Blockschrift</w:t>
      </w:r>
    </w:p>
    <w:sectPr w:rsidR="00166CA7" w:rsidRPr="003E0E37" w:rsidSect="00D664B8">
      <w:headerReference w:type="default" r:id="rId10"/>
      <w:footerReference w:type="default" r:id="rId11"/>
      <w:pgSz w:w="11906" w:h="16838"/>
      <w:pgMar w:top="851" w:right="1247" w:bottom="851" w:left="124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C7445" w14:textId="77777777" w:rsidR="00CF064D" w:rsidRDefault="00CF064D" w:rsidP="00D26898">
      <w:r>
        <w:separator/>
      </w:r>
    </w:p>
  </w:endnote>
  <w:endnote w:type="continuationSeparator" w:id="0">
    <w:p w14:paraId="457B9638" w14:textId="77777777" w:rsidR="00CF064D" w:rsidRDefault="00CF064D" w:rsidP="00D26898">
      <w:r>
        <w:continuationSeparator/>
      </w:r>
    </w:p>
  </w:endnote>
  <w:endnote w:type="continuationNotice" w:id="1">
    <w:p w14:paraId="4F0B25A4" w14:textId="77777777" w:rsidR="00CF064D" w:rsidRDefault="00CF0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DCC11" w14:textId="31BBFBBD" w:rsidR="00D26898" w:rsidRPr="00696323" w:rsidRDefault="00D26898" w:rsidP="00637F1E">
    <w:pPr>
      <w:pStyle w:val="Fuzeile"/>
      <w:pBdr>
        <w:top w:val="single" w:sz="4" w:space="6" w:color="auto"/>
      </w:pBdr>
      <w:jc w:val="center"/>
      <w:rPr>
        <w:rFonts w:cstheme="minorHAnsi"/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48ACA" w14:textId="77777777" w:rsidR="00CF064D" w:rsidRDefault="00CF064D" w:rsidP="00D26898">
      <w:r>
        <w:separator/>
      </w:r>
    </w:p>
  </w:footnote>
  <w:footnote w:type="continuationSeparator" w:id="0">
    <w:p w14:paraId="4948A161" w14:textId="77777777" w:rsidR="00CF064D" w:rsidRDefault="00CF064D" w:rsidP="00D26898">
      <w:r>
        <w:continuationSeparator/>
      </w:r>
    </w:p>
  </w:footnote>
  <w:footnote w:type="continuationNotice" w:id="1">
    <w:p w14:paraId="4F52B183" w14:textId="77777777" w:rsidR="00CF064D" w:rsidRDefault="00CF06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ED703" w14:textId="77777777" w:rsidR="009259E4" w:rsidRDefault="009259E4">
    <w:pPr>
      <w:pStyle w:val="Kopfzeile"/>
      <w:rPr>
        <w:noProof/>
      </w:rPr>
    </w:pPr>
  </w:p>
  <w:p w14:paraId="351B6921" w14:textId="77777777" w:rsidR="00D26898" w:rsidRDefault="009259E4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E57B86D" wp14:editId="364B2ACE">
          <wp:simplePos x="0" y="0"/>
          <wp:positionH relativeFrom="column">
            <wp:posOffset>5152866</wp:posOffset>
          </wp:positionH>
          <wp:positionV relativeFrom="paragraph">
            <wp:posOffset>8255</wp:posOffset>
          </wp:positionV>
          <wp:extent cx="925116" cy="587375"/>
          <wp:effectExtent l="0" t="0" r="8890" b="0"/>
          <wp:wrapNone/>
          <wp:docPr id="149759931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599318" name="Grafi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1250" t="12097" r="14150" b="23357"/>
                  <a:stretch/>
                </pic:blipFill>
                <pic:spPr bwMode="auto">
                  <a:xfrm>
                    <a:off x="0" y="0"/>
                    <a:ext cx="925672" cy="587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6898">
      <w:rPr>
        <w:noProof/>
      </w:rPr>
      <w:drawing>
        <wp:anchor distT="0" distB="0" distL="114300" distR="114300" simplePos="0" relativeHeight="251658240" behindDoc="0" locked="0" layoutInCell="1" allowOverlap="1" wp14:anchorId="7CB5E864" wp14:editId="69A13013">
          <wp:simplePos x="0" y="0"/>
          <wp:positionH relativeFrom="column">
            <wp:posOffset>-335355</wp:posOffset>
          </wp:positionH>
          <wp:positionV relativeFrom="paragraph">
            <wp:posOffset>-193675</wp:posOffset>
          </wp:positionV>
          <wp:extent cx="1258785" cy="926797"/>
          <wp:effectExtent l="0" t="0" r="0" b="0"/>
          <wp:wrapNone/>
          <wp:docPr id="62356817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568172" name="Grafik 62356817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7154" t="24303" r="27087" b="19544"/>
                  <a:stretch/>
                </pic:blipFill>
                <pic:spPr bwMode="auto">
                  <a:xfrm>
                    <a:off x="0" y="0"/>
                    <a:ext cx="1258785" cy="926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CE50F" w14:textId="77777777" w:rsidR="00D26898" w:rsidRDefault="00D26898" w:rsidP="00D26898">
    <w:pPr>
      <w:pStyle w:val="Kopfzeile"/>
      <w:tabs>
        <w:tab w:val="clear" w:pos="4536"/>
        <w:tab w:val="clear" w:pos="9072"/>
        <w:tab w:val="left" w:pos="5550"/>
      </w:tabs>
    </w:pPr>
  </w:p>
  <w:p w14:paraId="590C7AFE" w14:textId="77777777" w:rsidR="00D26898" w:rsidRDefault="00D26898" w:rsidP="00D26898">
    <w:pPr>
      <w:pStyle w:val="Kopfzeile"/>
      <w:tabs>
        <w:tab w:val="clear" w:pos="4536"/>
        <w:tab w:val="clear" w:pos="9072"/>
        <w:tab w:val="left" w:pos="5550"/>
      </w:tabs>
      <w:ind w:left="-426" w:right="-426"/>
    </w:pPr>
  </w:p>
  <w:p w14:paraId="4ED73691" w14:textId="77777777" w:rsidR="00D26898" w:rsidRDefault="00D26898" w:rsidP="00D26898">
    <w:pPr>
      <w:pStyle w:val="Kopfzeile"/>
      <w:tabs>
        <w:tab w:val="clear" w:pos="4536"/>
        <w:tab w:val="clear" w:pos="9072"/>
        <w:tab w:val="left" w:pos="55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7BE2A88" wp14:editId="05729740">
              <wp:simplePos x="0" y="0"/>
              <wp:positionH relativeFrom="column">
                <wp:posOffset>-258527</wp:posOffset>
              </wp:positionH>
              <wp:positionV relativeFrom="paragraph">
                <wp:posOffset>166766</wp:posOffset>
              </wp:positionV>
              <wp:extent cx="6283778" cy="0"/>
              <wp:effectExtent l="0" t="0" r="0" b="0"/>
              <wp:wrapNone/>
              <wp:docPr id="14477676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3778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62CBF0" id="Gerader Verbinder 4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35pt,13.15pt" to="474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" strokecolor="#5b9bd5 [3208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C3"/>
    <w:rsid w:val="00061A35"/>
    <w:rsid w:val="000E1B5A"/>
    <w:rsid w:val="00115523"/>
    <w:rsid w:val="00146757"/>
    <w:rsid w:val="001555C3"/>
    <w:rsid w:val="00166CA7"/>
    <w:rsid w:val="00172442"/>
    <w:rsid w:val="00390787"/>
    <w:rsid w:val="003A2D46"/>
    <w:rsid w:val="003E0E37"/>
    <w:rsid w:val="00441C77"/>
    <w:rsid w:val="00446641"/>
    <w:rsid w:val="004513BF"/>
    <w:rsid w:val="0045550E"/>
    <w:rsid w:val="00495FBF"/>
    <w:rsid w:val="00504FFA"/>
    <w:rsid w:val="0052137C"/>
    <w:rsid w:val="00532EF1"/>
    <w:rsid w:val="00540A7F"/>
    <w:rsid w:val="005518C3"/>
    <w:rsid w:val="00595B31"/>
    <w:rsid w:val="005C1BDF"/>
    <w:rsid w:val="00612503"/>
    <w:rsid w:val="00637F1E"/>
    <w:rsid w:val="00652287"/>
    <w:rsid w:val="00696323"/>
    <w:rsid w:val="007C5628"/>
    <w:rsid w:val="008413D8"/>
    <w:rsid w:val="00854B45"/>
    <w:rsid w:val="0086770C"/>
    <w:rsid w:val="009259E4"/>
    <w:rsid w:val="00A061C5"/>
    <w:rsid w:val="00A23BFA"/>
    <w:rsid w:val="00A3401C"/>
    <w:rsid w:val="00A37C17"/>
    <w:rsid w:val="00A5629D"/>
    <w:rsid w:val="00B25DDD"/>
    <w:rsid w:val="00C54776"/>
    <w:rsid w:val="00C76A7F"/>
    <w:rsid w:val="00CD29EB"/>
    <w:rsid w:val="00CF064D"/>
    <w:rsid w:val="00D0749A"/>
    <w:rsid w:val="00D07710"/>
    <w:rsid w:val="00D26898"/>
    <w:rsid w:val="00D51880"/>
    <w:rsid w:val="00D664B8"/>
    <w:rsid w:val="00DD3FF5"/>
    <w:rsid w:val="00E11C16"/>
    <w:rsid w:val="00E40BF7"/>
    <w:rsid w:val="00E57092"/>
    <w:rsid w:val="00E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2EE66"/>
  <w15:chartTrackingRefBased/>
  <w15:docId w15:val="{2C00B82A-E20D-4B3A-9341-6EA92EF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0E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68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6898"/>
  </w:style>
  <w:style w:type="paragraph" w:styleId="Fuzeile">
    <w:name w:val="footer"/>
    <w:basedOn w:val="Standard"/>
    <w:link w:val="FuzeileZchn"/>
    <w:uiPriority w:val="99"/>
    <w:unhideWhenUsed/>
    <w:rsid w:val="00D268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6898"/>
  </w:style>
  <w:style w:type="character" w:styleId="Fett">
    <w:name w:val="Strong"/>
    <w:basedOn w:val="Absatz-Standardschriftart"/>
    <w:uiPriority w:val="22"/>
    <w:qFormat/>
    <w:rsid w:val="00637F1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37F1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18C3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semiHidden/>
    <w:rsid w:val="003E0E37"/>
    <w:pPr>
      <w:jc w:val="center"/>
    </w:pPr>
    <w:rPr>
      <w:b/>
      <w:sz w:val="36"/>
    </w:rPr>
  </w:style>
  <w:style w:type="character" w:customStyle="1" w:styleId="TextkrperZchn">
    <w:name w:val="Textkörper Zchn"/>
    <w:basedOn w:val="Absatz-Standardschriftart"/>
    <w:link w:val="Textkrper"/>
    <w:semiHidden/>
    <w:rsid w:val="003E0E37"/>
    <w:rPr>
      <w:rFonts w:ascii="Arial" w:eastAsia="Times New Roman" w:hAnsi="Arial" w:cs="Times New Roman"/>
      <w:b/>
      <w:kern w:val="0"/>
      <w:sz w:val="36"/>
      <w:szCs w:val="20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91JPAMVK\KSV_Vorlage_mit_Fu&#223;zeile%20(00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c7a36f-db48-4a63-98c1-3f2e7d3c22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7DE090749E6849A2BAB0B27CC5638F" ma:contentTypeVersion="13" ma:contentTypeDescription="Ein neues Dokument erstellen." ma:contentTypeScope="" ma:versionID="43870fc55a92c3051ef4d2bfb830d282">
  <xsd:schema xmlns:xsd="http://www.w3.org/2001/XMLSchema" xmlns:xs="http://www.w3.org/2001/XMLSchema" xmlns:p="http://schemas.microsoft.com/office/2006/metadata/properties" xmlns:ns2="ccc7a36f-db48-4a63-98c1-3f2e7d3c22fd" xmlns:ns3="aaeb6697-a6a5-4241-8256-c60965bd0758" targetNamespace="http://schemas.microsoft.com/office/2006/metadata/properties" ma:root="true" ma:fieldsID="013a53e6e27c35983a8d2653b529d916" ns2:_="" ns3:_="">
    <xsd:import namespace="ccc7a36f-db48-4a63-98c1-3f2e7d3c22fd"/>
    <xsd:import namespace="aaeb6697-a6a5-4241-8256-c60965bd0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7a36f-db48-4a63-98c1-3f2e7d3c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98a24b49-f171-4933-9c64-967f76e0d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b6697-a6a5-4241-8256-c60965bd0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ED9AC-7EA9-4342-916C-B6A8826330A3}">
  <ds:schemaRefs>
    <ds:schemaRef ds:uri="http://schemas.microsoft.com/office/2006/metadata/properties"/>
    <ds:schemaRef ds:uri="http://schemas.microsoft.com/office/infopath/2007/PartnerControls"/>
    <ds:schemaRef ds:uri="ccc7a36f-db48-4a63-98c1-3f2e7d3c22fd"/>
  </ds:schemaRefs>
</ds:datastoreItem>
</file>

<file path=customXml/itemProps2.xml><?xml version="1.0" encoding="utf-8"?>
<ds:datastoreItem xmlns:ds="http://schemas.openxmlformats.org/officeDocument/2006/customXml" ds:itemID="{A800A7A9-9A09-42C4-800C-EB0125B9B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608A6-634E-43CC-8D9D-BD5F047F4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7a36f-db48-4a63-98c1-3f2e7d3c22fd"/>
    <ds:schemaRef ds:uri="aaeb6697-a6a5-4241-8256-c60965bd0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KSV_Vorlage_mit_Fußzeile (002)</Template>
  <TotalTime>0</TotalTime>
  <Pages>1</Pages>
  <Words>342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Stelzl</cp:lastModifiedBy>
  <cp:revision>19</cp:revision>
  <cp:lastPrinted>2024-07-30T07:29:00Z</cp:lastPrinted>
  <dcterms:created xsi:type="dcterms:W3CDTF">2024-07-31T09:29:00Z</dcterms:created>
  <dcterms:modified xsi:type="dcterms:W3CDTF">2024-07-31T09:43:00Z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0x0101001D7DE090749E6849A2BAB0B27CC5638F</vt:lpwstr>
  </property>
  <property fmtid="{D5CDD505-2E9C-101B-9397-08002B2CF9AE}" pid="3" name="MediaServiceImageTags">
    <vt:lpwstr/>
  </property>
</Properties>
</file>